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8"/>
        <w:tblW w:w="9453" w:type="dxa"/>
        <w:tblLook w:val="00A0"/>
      </w:tblPr>
      <w:tblGrid>
        <w:gridCol w:w="1149"/>
        <w:gridCol w:w="1794"/>
        <w:gridCol w:w="3255"/>
        <w:gridCol w:w="1470"/>
        <w:gridCol w:w="1785"/>
      </w:tblGrid>
      <w:tr w:rsidR="00335637" w:rsidRPr="00FD03E7">
        <w:trPr>
          <w:trHeight w:val="405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受理机关：崇左市自然资源局</w:t>
            </w:r>
          </w:p>
        </w:tc>
      </w:tr>
      <w:tr w:rsidR="00335637" w:rsidRPr="00FD03E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公民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461BCC">
              <w:rPr>
                <w:rFonts w:ascii="宋体" w:hAnsi="宋体" w:cs="宋体"/>
                <w:kern w:val="0"/>
                <w:sz w:val="24"/>
                <w:szCs w:val="24"/>
              </w:rPr>
              <w:t xml:space="preserve">  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法人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其他组织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  <w:r w:rsidRPr="00461BCC">
              <w:rPr>
                <w:rFonts w:ascii="宋体" w:hAnsi="宋体" w:cs="宋体"/>
                <w:kern w:val="0"/>
                <w:sz w:val="24"/>
                <w:szCs w:val="24"/>
              </w:rPr>
              <w:t xml:space="preserve">  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5637" w:rsidRPr="00FD03E7">
        <w:trPr>
          <w:trHeight w:val="36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110176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4B48E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4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BE40E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4B48E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35637" w:rsidRPr="00FD03E7">
        <w:trPr>
          <w:trHeight w:val="20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4B48E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查询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所需信息的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特征性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描述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5637" w:rsidRPr="00FD03E7">
        <w:trPr>
          <w:trHeight w:val="611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4B48E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获取信息具体形式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B52E8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纸质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电子文档</w:t>
            </w:r>
          </w:p>
        </w:tc>
      </w:tr>
      <w:tr w:rsidR="00335637" w:rsidRPr="00FD03E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获取信息的方式（可选）</w:t>
            </w:r>
          </w:p>
        </w:tc>
      </w:tr>
      <w:tr w:rsidR="00335637" w:rsidRPr="00FD03E7" w:rsidTr="0048527D">
        <w:trPr>
          <w:trHeight w:val="40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6201A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637" w:rsidRPr="00461BCC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□邮</w:t>
            </w:r>
            <w:r w:rsidRPr="00461BC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□传</w:t>
            </w:r>
            <w:r w:rsidRPr="00461BC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真</w:t>
            </w:r>
            <w:r w:rsidRPr="00461BC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461BCC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现场查阅</w:t>
            </w:r>
          </w:p>
        </w:tc>
      </w:tr>
      <w:tr w:rsidR="00335637" w:rsidRPr="00FD03E7" w:rsidTr="0048527D">
        <w:trPr>
          <w:trHeight w:val="1111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Pr="00461BCC" w:rsidRDefault="00335637" w:rsidP="00B52E8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申请人签字（盖章）：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35637" w:rsidRPr="00FD03E7" w:rsidTr="0048527D">
        <w:trPr>
          <w:trHeight w:val="405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7" w:rsidRDefault="00335637" w:rsidP="004B48E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个人提出政府信息申请时，请提供有效身份证明材料；</w:t>
            </w:r>
          </w:p>
          <w:p w:rsidR="00335637" w:rsidRPr="004B48E7" w:rsidRDefault="00335637" w:rsidP="006201A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法人或其他组织提出政府信息申请时，请提供法人或其他组织营业执照（组织机构代码）复印件。</w:t>
            </w:r>
          </w:p>
        </w:tc>
      </w:tr>
    </w:tbl>
    <w:p w:rsidR="00335637" w:rsidRPr="006201AB" w:rsidRDefault="00335637" w:rsidP="006201AB">
      <w:pPr>
        <w:jc w:val="center"/>
        <w:rPr>
          <w:rFonts w:ascii="方正小标宋_GBK" w:eastAsia="方正小标宋_GBK" w:hAnsi="宋体" w:cs="Times New Roman"/>
          <w:b/>
          <w:bCs/>
          <w:sz w:val="36"/>
          <w:szCs w:val="36"/>
        </w:rPr>
      </w:pPr>
      <w:r w:rsidRPr="006201AB">
        <w:rPr>
          <w:rFonts w:ascii="方正小标宋_GBK" w:eastAsia="方正小标宋_GBK" w:hAnsi="宋体" w:cs="方正小标宋_GBK" w:hint="eastAsia"/>
          <w:b/>
          <w:bCs/>
          <w:sz w:val="36"/>
          <w:szCs w:val="36"/>
        </w:rPr>
        <w:t>政府信息公开申请表</w:t>
      </w:r>
    </w:p>
    <w:sectPr w:rsidR="00335637" w:rsidRPr="006201AB" w:rsidSect="00B6712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BCC"/>
    <w:rsid w:val="0001726F"/>
    <w:rsid w:val="00022B66"/>
    <w:rsid w:val="00062F9C"/>
    <w:rsid w:val="00067475"/>
    <w:rsid w:val="000743BF"/>
    <w:rsid w:val="000965AB"/>
    <w:rsid w:val="000B1A28"/>
    <w:rsid w:val="000F11E5"/>
    <w:rsid w:val="00110176"/>
    <w:rsid w:val="001402F2"/>
    <w:rsid w:val="00141987"/>
    <w:rsid w:val="0014703F"/>
    <w:rsid w:val="001554AC"/>
    <w:rsid w:val="001D436A"/>
    <w:rsid w:val="001F26AB"/>
    <w:rsid w:val="001F2904"/>
    <w:rsid w:val="001F5F9A"/>
    <w:rsid w:val="00200F59"/>
    <w:rsid w:val="00203D5F"/>
    <w:rsid w:val="00211E51"/>
    <w:rsid w:val="002567DE"/>
    <w:rsid w:val="00270094"/>
    <w:rsid w:val="002752B8"/>
    <w:rsid w:val="002A154D"/>
    <w:rsid w:val="002B2D08"/>
    <w:rsid w:val="002B4AA8"/>
    <w:rsid w:val="002C1E24"/>
    <w:rsid w:val="002D2596"/>
    <w:rsid w:val="002D4E21"/>
    <w:rsid w:val="002D638A"/>
    <w:rsid w:val="002E0E1E"/>
    <w:rsid w:val="002E4082"/>
    <w:rsid w:val="00335637"/>
    <w:rsid w:val="003360F9"/>
    <w:rsid w:val="00356F24"/>
    <w:rsid w:val="003655E4"/>
    <w:rsid w:val="003701B5"/>
    <w:rsid w:val="003823BF"/>
    <w:rsid w:val="0038699E"/>
    <w:rsid w:val="003876BA"/>
    <w:rsid w:val="00394362"/>
    <w:rsid w:val="003A4E9F"/>
    <w:rsid w:val="003B1886"/>
    <w:rsid w:val="003B25FF"/>
    <w:rsid w:val="003B66CB"/>
    <w:rsid w:val="003E4953"/>
    <w:rsid w:val="003E6F42"/>
    <w:rsid w:val="003F4283"/>
    <w:rsid w:val="00413F52"/>
    <w:rsid w:val="00422EBA"/>
    <w:rsid w:val="00440397"/>
    <w:rsid w:val="004408A1"/>
    <w:rsid w:val="00461BCC"/>
    <w:rsid w:val="00466B5E"/>
    <w:rsid w:val="0048527D"/>
    <w:rsid w:val="0049318F"/>
    <w:rsid w:val="004B2C91"/>
    <w:rsid w:val="004B2DF1"/>
    <w:rsid w:val="004B48E7"/>
    <w:rsid w:val="004B539C"/>
    <w:rsid w:val="004C1E33"/>
    <w:rsid w:val="004E599D"/>
    <w:rsid w:val="004E640F"/>
    <w:rsid w:val="004F1EEF"/>
    <w:rsid w:val="004F51DE"/>
    <w:rsid w:val="00513620"/>
    <w:rsid w:val="005149AC"/>
    <w:rsid w:val="005348BB"/>
    <w:rsid w:val="00541A90"/>
    <w:rsid w:val="00554ED7"/>
    <w:rsid w:val="00561AF7"/>
    <w:rsid w:val="005A71C1"/>
    <w:rsid w:val="005B2CF6"/>
    <w:rsid w:val="005C47E1"/>
    <w:rsid w:val="005F0992"/>
    <w:rsid w:val="006005C3"/>
    <w:rsid w:val="00607141"/>
    <w:rsid w:val="006201AB"/>
    <w:rsid w:val="006238D5"/>
    <w:rsid w:val="00631C23"/>
    <w:rsid w:val="00636219"/>
    <w:rsid w:val="00653E18"/>
    <w:rsid w:val="0065446A"/>
    <w:rsid w:val="00677E62"/>
    <w:rsid w:val="00680F3C"/>
    <w:rsid w:val="006846FE"/>
    <w:rsid w:val="006A00B7"/>
    <w:rsid w:val="006A13ED"/>
    <w:rsid w:val="006C095B"/>
    <w:rsid w:val="006D44B7"/>
    <w:rsid w:val="006D498B"/>
    <w:rsid w:val="006D7278"/>
    <w:rsid w:val="006E39B1"/>
    <w:rsid w:val="006F724A"/>
    <w:rsid w:val="00707D21"/>
    <w:rsid w:val="00712FC7"/>
    <w:rsid w:val="00756059"/>
    <w:rsid w:val="00756EB8"/>
    <w:rsid w:val="00781D28"/>
    <w:rsid w:val="00785B35"/>
    <w:rsid w:val="007A59EE"/>
    <w:rsid w:val="007B4783"/>
    <w:rsid w:val="007B732D"/>
    <w:rsid w:val="007E56E5"/>
    <w:rsid w:val="007E7DE6"/>
    <w:rsid w:val="00801A76"/>
    <w:rsid w:val="0081517F"/>
    <w:rsid w:val="00823462"/>
    <w:rsid w:val="00830C4D"/>
    <w:rsid w:val="00846A69"/>
    <w:rsid w:val="0085130B"/>
    <w:rsid w:val="00870542"/>
    <w:rsid w:val="00872219"/>
    <w:rsid w:val="00875EEB"/>
    <w:rsid w:val="008A65A9"/>
    <w:rsid w:val="008B0A4F"/>
    <w:rsid w:val="008B1570"/>
    <w:rsid w:val="008D6017"/>
    <w:rsid w:val="008E6BC1"/>
    <w:rsid w:val="008F707E"/>
    <w:rsid w:val="0091321B"/>
    <w:rsid w:val="00924F3C"/>
    <w:rsid w:val="009264CE"/>
    <w:rsid w:val="0093224E"/>
    <w:rsid w:val="00936F3E"/>
    <w:rsid w:val="009569BB"/>
    <w:rsid w:val="00961F29"/>
    <w:rsid w:val="0098776A"/>
    <w:rsid w:val="009A68FB"/>
    <w:rsid w:val="009B0027"/>
    <w:rsid w:val="009B6152"/>
    <w:rsid w:val="009E13EC"/>
    <w:rsid w:val="009E3044"/>
    <w:rsid w:val="009F6017"/>
    <w:rsid w:val="00A002E1"/>
    <w:rsid w:val="00A11147"/>
    <w:rsid w:val="00A147E4"/>
    <w:rsid w:val="00A1771E"/>
    <w:rsid w:val="00A242A3"/>
    <w:rsid w:val="00A47A0C"/>
    <w:rsid w:val="00A953E9"/>
    <w:rsid w:val="00AA163E"/>
    <w:rsid w:val="00AB7F20"/>
    <w:rsid w:val="00AC1918"/>
    <w:rsid w:val="00AF19C2"/>
    <w:rsid w:val="00B005A6"/>
    <w:rsid w:val="00B461D6"/>
    <w:rsid w:val="00B52E8C"/>
    <w:rsid w:val="00B60095"/>
    <w:rsid w:val="00B6712F"/>
    <w:rsid w:val="00B77D8F"/>
    <w:rsid w:val="00B91B36"/>
    <w:rsid w:val="00B948A8"/>
    <w:rsid w:val="00BD506E"/>
    <w:rsid w:val="00BE40E3"/>
    <w:rsid w:val="00C07220"/>
    <w:rsid w:val="00C32023"/>
    <w:rsid w:val="00C477F3"/>
    <w:rsid w:val="00C51425"/>
    <w:rsid w:val="00C520BF"/>
    <w:rsid w:val="00C5418A"/>
    <w:rsid w:val="00C731A6"/>
    <w:rsid w:val="00C861F9"/>
    <w:rsid w:val="00CA68D8"/>
    <w:rsid w:val="00CB728F"/>
    <w:rsid w:val="00CC1366"/>
    <w:rsid w:val="00CD5D30"/>
    <w:rsid w:val="00CD612C"/>
    <w:rsid w:val="00D028DC"/>
    <w:rsid w:val="00D20F16"/>
    <w:rsid w:val="00D236F2"/>
    <w:rsid w:val="00D429C0"/>
    <w:rsid w:val="00D50983"/>
    <w:rsid w:val="00D70587"/>
    <w:rsid w:val="00D7589A"/>
    <w:rsid w:val="00D92EC1"/>
    <w:rsid w:val="00DA3DD3"/>
    <w:rsid w:val="00DA7DFB"/>
    <w:rsid w:val="00DC4452"/>
    <w:rsid w:val="00DD294D"/>
    <w:rsid w:val="00DE7D93"/>
    <w:rsid w:val="00E045A7"/>
    <w:rsid w:val="00E05566"/>
    <w:rsid w:val="00E14C4A"/>
    <w:rsid w:val="00E158EE"/>
    <w:rsid w:val="00E2165D"/>
    <w:rsid w:val="00E37F79"/>
    <w:rsid w:val="00E73D19"/>
    <w:rsid w:val="00E82BE9"/>
    <w:rsid w:val="00E83B61"/>
    <w:rsid w:val="00E97840"/>
    <w:rsid w:val="00EB6A21"/>
    <w:rsid w:val="00EC0583"/>
    <w:rsid w:val="00EE1A2E"/>
    <w:rsid w:val="00EE2274"/>
    <w:rsid w:val="00F12B21"/>
    <w:rsid w:val="00F131B7"/>
    <w:rsid w:val="00F416B8"/>
    <w:rsid w:val="00F43171"/>
    <w:rsid w:val="00F434EF"/>
    <w:rsid w:val="00F4458F"/>
    <w:rsid w:val="00F53C56"/>
    <w:rsid w:val="00F55901"/>
    <w:rsid w:val="00F67547"/>
    <w:rsid w:val="00F70F18"/>
    <w:rsid w:val="00F758D5"/>
    <w:rsid w:val="00F833EE"/>
    <w:rsid w:val="00F84D87"/>
    <w:rsid w:val="00F90851"/>
    <w:rsid w:val="00F92DC3"/>
    <w:rsid w:val="00FB1C51"/>
    <w:rsid w:val="00FC224E"/>
    <w:rsid w:val="00FD03E7"/>
    <w:rsid w:val="00FF276B"/>
    <w:rsid w:val="00FF6333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92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rsid w:val="00461B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61BC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61B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1BCC"/>
    <w:rPr>
      <w:rFonts w:ascii="宋体" w:eastAsia="宋体" w:hAnsi="宋体" w:cs="宋体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61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65</Words>
  <Characters>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刘权</cp:lastModifiedBy>
  <cp:revision>5</cp:revision>
  <dcterms:created xsi:type="dcterms:W3CDTF">2020-10-26T02:21:00Z</dcterms:created>
  <dcterms:modified xsi:type="dcterms:W3CDTF">2021-09-01T08:35:00Z</dcterms:modified>
</cp:coreProperties>
</file>